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tbl>
      <w:tblPr>
        <w:tblW w:w="6379" w:type="dxa"/>
        <w:tblInd w:w="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0" w:type="dxa"/>
        </w:tblCellMar>
        <w:tblLook w:val="04A0"/>
      </w:tblPr>
      <w:tblGrid>
        <w:gridCol w:w="6379"/>
      </w:tblGrid>
      <w:tr w:rsidTr="009936E3">
        <w:tblPrEx>
          <w:tblW w:w="6379" w:type="dxa"/>
          <w:tblInd w:w="414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5F0E" w:rsidRPr="009A5F0E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Форма </w:t>
            </w:r>
            <w:r w:rsidR="00E472C3">
              <w:rPr>
                <w:i/>
                <w:sz w:val="18"/>
                <w:szCs w:val="18"/>
              </w:rPr>
              <w:t>Договора-</w:t>
            </w:r>
            <w:r w:rsidRPr="008E22BC" w:rsidR="00E472C3">
              <w:rPr>
                <w:i/>
                <w:sz w:val="18"/>
                <w:szCs w:val="18"/>
              </w:rPr>
              <w:t xml:space="preserve"> заявления</w:t>
            </w:r>
            <w:r w:rsidRPr="009A5F0E" w:rsidR="00E472C3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для ФЛ на заключение договора</w:t>
            </w:r>
          </w:p>
          <w:p w:rsidR="009A5F0E" w:rsidRPr="009A5F0E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оказания коммунальных услуг / ресурсоснабжения</w:t>
            </w:r>
          </w:p>
          <w:p w:rsidR="009A5F0E" w:rsidRPr="00A10DBC" w:rsidP="009A5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Cs/>
                <w:sz w:val="18"/>
                <w:szCs w:val="18"/>
                <w:lang w:eastAsia="ru-RU"/>
              </w:rPr>
            </w:pPr>
            <w:r w:rsidRPr="009A5F0E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  <w:t>в отношении жилого объекта</w:t>
            </w: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1710" w:rsidRPr="00321710" w:rsidP="00A00C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21710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525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Tr="009936E3">
        <w:tblPrEx>
          <w:tblW w:w="6379" w:type="dxa"/>
          <w:tblInd w:w="4141" w:type="dxa"/>
          <w:tblLayout w:type="fixed"/>
          <w:tblCellMar>
            <w:left w:w="30" w:type="dxa"/>
            <w:right w:w="0" w:type="dxa"/>
          </w:tblCellMar>
          <w:tblLook w:val="04A0"/>
        </w:tblPrEx>
        <w:trPr>
          <w:trHeight w:val="25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525" w:rsidRPr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321710" w:rsidRPr="00370DD1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</w:p>
    <w:p w:rsidR="00D45297" w:rsidRPr="00E472C3" w:rsidP="00D45297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br/>
      </w:r>
      <w:bookmarkStart w:id="0" w:name="_GoBack"/>
      <w:r w:rsidRPr="00E472C3" w:rsidR="00E472C3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</w:t>
      </w:r>
      <w:r>
        <w:rPr>
          <w:rStyle w:val="FootnoteReference"/>
          <w:rFonts w:ascii="Symbol" w:eastAsia="Times New Roman" w:hAnsi="Symbol"/>
          <w:b/>
          <w:sz w:val="20"/>
          <w:szCs w:val="20"/>
          <w:lang w:eastAsia="ru-RU"/>
        </w:rPr>
        <w:footnoteReference w:customMarkFollows="1" w:id="2"/>
        <w:sym w:font="Symbol" w:char="F02A"/>
      </w:r>
      <w:r w:rsidRPr="00E472C3" w:rsidR="00E472C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- Заявление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на заключение договора</w:t>
      </w:r>
      <w:bookmarkEnd w:id="0"/>
    </w:p>
    <w:p w:rsidR="00603525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5857240</wp:posOffset>
                </wp:positionH>
                <wp:positionV relativeFrom="paragraph">
                  <wp:posOffset>97790</wp:posOffset>
                </wp:positionV>
                <wp:extent cx="231775" cy="240030"/>
                <wp:effectExtent l="10795" t="6350" r="5080" b="10795"/>
                <wp:wrapNone/>
                <wp:docPr id="1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5" style="width:18.25pt;height:18.9pt;margin-top:7.7pt;margin-left:461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/>
            </w:pict>
          </mc:Fallback>
        </mc:AlternateContent>
      </w:r>
    </w:p>
    <w:p w:rsidR="00D45297" w:rsidRPr="007D5963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в отноше</w:t>
      </w:r>
      <w:r w:rsid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нии жилого дома / домовладения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="003754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116840</wp:posOffset>
                </wp:positionV>
                <wp:extent cx="231775" cy="240030"/>
                <wp:effectExtent l="7620" t="12700" r="8255" b="13970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width:18.25pt;height:18.9pt;margin-top:9.2pt;margin-left:461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5168"/>
            </w:pict>
          </mc:Fallback>
        </mc:AlternateConten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45297">
        <w:rPr>
          <w:rFonts w:ascii="Times New Roman" w:eastAsia="Times New Roman" w:hAnsi="Times New Roman"/>
          <w:b/>
          <w:sz w:val="20"/>
          <w:szCs w:val="20"/>
          <w:lang w:eastAsia="ru-RU"/>
        </w:rPr>
        <w:t>в отн</w:t>
      </w:r>
      <w:r w:rsid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ошении квартиры / комнаты в МКД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0D743D">
        <w:rPr>
          <w:rFonts w:ascii="Segoe UI Symbol" w:eastAsia="Times New Roman" w:hAnsi="Segoe UI Symbol" w:cs="Segoe UI Symbol"/>
          <w:i/>
          <w:iCs/>
          <w:sz w:val="18"/>
          <w:szCs w:val="18"/>
          <w:lang w:eastAsia="ru-RU"/>
        </w:rPr>
        <w:t>✓</w:t>
      </w:r>
    </w:p>
    <w:p w:rsidR="00D45297" w:rsidRPr="00D45297" w:rsidP="00D452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5863590</wp:posOffset>
                </wp:positionH>
                <wp:positionV relativeFrom="paragraph">
                  <wp:posOffset>116840</wp:posOffset>
                </wp:positionV>
                <wp:extent cx="231775" cy="240030"/>
                <wp:effectExtent l="7620" t="5715" r="8255" b="11430"/>
                <wp:wrapNone/>
                <wp:docPr id="8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77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width:18.25pt;height:18.9pt;margin-top:9.2pt;margin-left:461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3120"/>
            </w:pict>
          </mc:Fallback>
        </mc:AlternateContent>
      </w:r>
    </w:p>
    <w:p w:rsidR="00603525" w:rsidRPr="00603525" w:rsidP="006035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03525">
        <w:rPr>
          <w:rFonts w:ascii="Times New Roman" w:eastAsia="Times New Roman" w:hAnsi="Times New Roman"/>
          <w:b/>
          <w:sz w:val="20"/>
          <w:szCs w:val="20"/>
          <w:lang w:eastAsia="ru-RU"/>
        </w:rPr>
        <w:t>на период строительства жилого объекта (строения, помещения)</w:t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7D5963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89268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37548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</w:p>
    <w:p w:rsidR="00603525" w:rsidP="006035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02790" w:rsidRPr="00304C1F" w:rsidP="00304C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472C3">
        <w:rPr>
          <w:rFonts w:ascii="Times New Roman" w:hAnsi="Times New Roman"/>
          <w:sz w:val="20"/>
          <w:szCs w:val="20"/>
        </w:rPr>
        <w:t>Прошу заключить договор в</w:t>
      </w:r>
      <w:r w:rsidR="000D743D">
        <w:rPr>
          <w:rFonts w:ascii="Times New Roman" w:hAnsi="Times New Roman"/>
          <w:sz w:val="20"/>
          <w:szCs w:val="20"/>
        </w:rPr>
        <w:t xml:space="preserve"> письменной </w:t>
      </w:r>
      <w:r w:rsidRPr="00E472C3">
        <w:rPr>
          <w:rFonts w:ascii="Times New Roman" w:hAnsi="Times New Roman"/>
          <w:sz w:val="20"/>
          <w:szCs w:val="20"/>
        </w:rPr>
        <w:t>форме для поставки</w:t>
      </w:r>
      <w:r>
        <w:rPr>
          <w:rFonts w:ascii="Times New Roman" w:hAnsi="Times New Roman"/>
          <w:sz w:val="20"/>
          <w:szCs w:val="20"/>
        </w:rPr>
        <w:t>:</w:t>
      </w:r>
      <w:r w:rsidRPr="00244777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 </w:t>
      </w:r>
      <w:r w:rsidR="000D743D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Услуга по обращению с ТКО</w:t>
      </w:r>
      <w:r w:rsidRPr="006F1924" w:rsidR="00304C1F">
        <w:rPr>
          <w:rFonts w:ascii="Times New Roman" w:hAnsi="Times New Roman"/>
          <w:sz w:val="20"/>
          <w:szCs w:val="20"/>
        </w:rPr>
        <w:t xml:space="preserve"> </w:t>
      </w:r>
      <w:r w:rsidR="00603525">
        <w:rPr>
          <w:rFonts w:ascii="Times New Roman" w:hAnsi="Times New Roman"/>
          <w:sz w:val="20"/>
          <w:szCs w:val="20"/>
        </w:rPr>
        <w:t>по адресу</w:t>
      </w:r>
      <w:r w:rsidRPr="00603525" w:rsidR="00603525">
        <w:rPr>
          <w:rFonts w:ascii="Times New Roman" w:hAnsi="Times New Roman"/>
          <w:sz w:val="20"/>
          <w:szCs w:val="20"/>
        </w:rPr>
        <w:t>, указанному в разделе № 2 сведений для заключения договора.</w:t>
      </w:r>
    </w:p>
    <w:p w:rsidR="005158D7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0"/>
        <w:gridCol w:w="47"/>
        <w:gridCol w:w="3166"/>
        <w:gridCol w:w="3207"/>
      </w:tblGrid>
      <w:tr w:rsidTr="00D02DCC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6"/>
        </w:trPr>
        <w:tc>
          <w:tcPr>
            <w:tcW w:w="5000" w:type="pct"/>
            <w:gridSpan w:val="4"/>
            <w:shd w:val="clear" w:color="auto" w:fill="auto"/>
            <w:hideMark/>
          </w:tcPr>
          <w:p w:rsidR="00603525" w:rsidRPr="00603525" w:rsidP="0060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" w:name="RANGE!A1:H85"/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СВЕДЕНИЯ ДЛЯ </w:t>
            </w:r>
            <w:r w:rsidRPr="006F1924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ДЛЯ ЗАКЛЮЧЕНИЯ/ИСПОЛНЕНИЯ</w:t>
            </w:r>
            <w:r w:rsidRPr="00603525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ДОГОВОРА ОКАЗАНИЯ КОММУНАЛЬНЫХ УСЛУГ</w:t>
            </w:r>
            <w:bookmarkEnd w:id="1"/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F663D" w:rsidRPr="00603525" w:rsidP="00603525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во исполнение  Правил предоставления коммунальных услуг собственникам и пользователям помещений в многоквартирных домах и жилых домов, утв. Постановлением Правительства РФ от 06.05.2011 № 354</w:t>
            </w:r>
            <w:r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F1924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(№ 1156 от 12.11.2016</w:t>
            </w:r>
            <w:r w:rsidRPr="006F1924" w:rsidR="006F192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*</w:t>
            </w:r>
            <w:r w:rsidRPr="006F1924" w:rsidR="006F192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Tr="006F1924">
        <w:tblPrEx>
          <w:tblW w:w="5073" w:type="pct"/>
          <w:tblLayout w:type="fixed"/>
          <w:tblLook w:val="04A0"/>
        </w:tblPrEx>
        <w:trPr>
          <w:trHeight w:val="306"/>
        </w:trPr>
        <w:tc>
          <w:tcPr>
            <w:tcW w:w="1876" w:type="pct"/>
            <w:gridSpan w:val="2"/>
            <w:shd w:val="clear" w:color="auto" w:fill="auto"/>
          </w:tcPr>
          <w:p w:rsidR="005F663D" w:rsidRPr="00D02DCC" w:rsidP="00C96B6D">
            <w:pPr>
              <w:rPr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Номер лицевого счета</w:t>
            </w:r>
          </w:p>
        </w:tc>
        <w:tc>
          <w:tcPr>
            <w:tcW w:w="3124" w:type="pct"/>
            <w:gridSpan w:val="2"/>
            <w:shd w:val="clear" w:color="auto" w:fill="auto"/>
          </w:tcPr>
          <w:p w:rsidR="005F663D" w:rsidRPr="00D02DCC" w:rsidP="00D02D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  <w:t xml:space="preserve">       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60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hideMark/>
          </w:tcPr>
          <w:p w:rsidR="00603525" w:rsidRPr="00603525" w:rsidP="006035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1. Сведения о потребителе: физическом лице</w:t>
            </w:r>
          </w:p>
          <w:p w:rsidR="005F663D" w:rsidRPr="00D02DCC" w:rsidP="00603525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03525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603525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ru-RU"/>
              </w:rPr>
              <w:t>(собственник/владелец жилого помещения (квартиры, комнаты в коммунальной квартире/общежитии) в многоквартирном доме или жилого дома, земельного участка)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46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Фамилия, Имя, Отчество </w:t>
            </w:r>
            <w:r w:rsidRPr="00D02DCC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(при наличии)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0D74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94287A">
        <w:tblPrEx>
          <w:tblW w:w="5073" w:type="pct"/>
          <w:tblLayout w:type="fixed"/>
          <w:tblLook w:val="04A0"/>
        </w:tblPrEx>
        <w:trPr>
          <w:trHeight w:val="353"/>
        </w:trPr>
        <w:tc>
          <w:tcPr>
            <w:tcW w:w="1853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5F663D" w:rsidRPr="00D02DCC" w:rsidP="009936E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Реквизиты документа, удостоверяющего личность физического лица</w:t>
            </w:r>
          </w:p>
        </w:tc>
        <w:tc>
          <w:tcPr>
            <w:tcW w:w="314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663D" w:rsidRPr="00D02DCC" w:rsidP="000D743D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sz w:val="20"/>
                <w:szCs w:val="20"/>
              </w:rPr>
              <w:t xml:space="preserve">Тип документа </w:t>
            </w:r>
          </w:p>
        </w:tc>
      </w:tr>
      <w:tr w:rsidTr="0094287A">
        <w:tblPrEx>
          <w:tblW w:w="5073" w:type="pct"/>
          <w:tblLayout w:type="fixed"/>
          <w:tblLook w:val="04A0"/>
        </w:tblPrEx>
        <w:trPr>
          <w:trHeight w:val="287"/>
        </w:trPr>
        <w:tc>
          <w:tcPr>
            <w:tcW w:w="185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5" w:type="pct"/>
            <w:gridSpan w:val="2"/>
            <w:shd w:val="clear" w:color="auto" w:fill="auto"/>
            <w:hideMark/>
          </w:tcPr>
          <w:p w:rsidR="005F663D" w:rsidRPr="00D02DCC" w:rsidP="000D74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Серия </w:t>
            </w:r>
          </w:p>
        </w:tc>
        <w:tc>
          <w:tcPr>
            <w:tcW w:w="1572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0D74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Номер </w:t>
            </w: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29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Дата и место рождения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0D743D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138"/>
        </w:trPr>
        <w:tc>
          <w:tcPr>
            <w:tcW w:w="18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Зарегистрирован по адресу</w:t>
            </w:r>
          </w:p>
        </w:tc>
        <w:tc>
          <w:tcPr>
            <w:tcW w:w="314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663D" w:rsidRPr="00D02DCC" w:rsidP="0024477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70"/>
        </w:trPr>
        <w:tc>
          <w:tcPr>
            <w:tcW w:w="1853" w:type="pct"/>
            <w:tcBorders>
              <w:left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Контактный телефон</w:t>
            </w:r>
            <w:r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147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F663D" w:rsidRPr="00D02DCC" w:rsidP="00D02D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63D" w:rsidRPr="00D02DCC" w:rsidP="00244777">
            <w:pP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  <w:lang w:val="en-US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</w:t>
            </w:r>
            <w:r w:rsidR="00244777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147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63D" w:rsidRPr="00D02DCC" w:rsidP="00D02DCC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Tr="00D3206F">
        <w:tblPrEx>
          <w:tblW w:w="5073" w:type="pct"/>
          <w:tblLayout w:type="fixed"/>
          <w:tblLook w:val="04A0"/>
        </w:tblPrEx>
        <w:trPr>
          <w:trHeight w:val="316"/>
        </w:trPr>
        <w:tc>
          <w:tcPr>
            <w:tcW w:w="18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3206F" w:rsidRPr="00D02DCC" w:rsidP="0024477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47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3206F" w:rsidRPr="00D02DCC" w:rsidP="00D02DCC">
            <w:pP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Tr="00D02DCC">
        <w:tblPrEx>
          <w:tblW w:w="5073" w:type="pct"/>
          <w:tblLayout w:type="fixed"/>
          <w:tblLook w:val="04A0"/>
        </w:tblPrEx>
        <w:trPr>
          <w:trHeight w:val="242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:rsidR="005F663D" w:rsidRPr="00D02DCC" w:rsidP="00D02DC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2. Сведения об объекте потребителя</w:t>
            </w: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274"/>
        </w:trPr>
        <w:tc>
          <w:tcPr>
            <w:tcW w:w="1853" w:type="pct"/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3147" w:type="pct"/>
            <w:gridSpan w:val="3"/>
            <w:shd w:val="clear" w:color="auto" w:fill="auto"/>
          </w:tcPr>
          <w:p w:rsidR="005F663D" w:rsidRPr="00D02DCC" w:rsidP="000D74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439"/>
        </w:trPr>
        <w:tc>
          <w:tcPr>
            <w:tcW w:w="1853" w:type="pct"/>
            <w:shd w:val="clear" w:color="auto" w:fill="auto"/>
            <w:hideMark/>
          </w:tcPr>
          <w:p w:rsidR="005F663D" w:rsidRPr="00D02DCC" w:rsidP="00D02DCC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3147" w:type="pct"/>
            <w:gridSpan w:val="3"/>
            <w:shd w:val="clear" w:color="auto" w:fill="auto"/>
          </w:tcPr>
          <w:p w:rsidR="005F663D" w:rsidRPr="00D02DCC" w:rsidP="000D74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663D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0"/>
        <w:gridCol w:w="1700"/>
        <w:gridCol w:w="1701"/>
        <w:gridCol w:w="1699"/>
        <w:gridCol w:w="1699"/>
        <w:gridCol w:w="1701"/>
      </w:tblGrid>
      <w:tr w:rsidTr="00CA3BB6">
        <w:tblPrEx>
          <w:tblW w:w="5073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5"/>
        </w:trPr>
        <w:tc>
          <w:tcPr>
            <w:tcW w:w="5000" w:type="pct"/>
            <w:gridSpan w:val="6"/>
            <w:shd w:val="clear" w:color="auto" w:fill="auto"/>
          </w:tcPr>
          <w:p w:rsidR="00CA3BB6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3. Сведения о собственнике / владельце объекта, </w:t>
            </w:r>
          </w:p>
          <w:p w:rsidR="00CA3BB6" w:rsidRPr="00D02DCC" w:rsidP="00CA3BB6">
            <w:pPr>
              <w:spacing w:after="0"/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постоянно и временно проживающих в жилом помещении лицах</w:t>
            </w:r>
          </w:p>
        </w:tc>
      </w:tr>
      <w:tr w:rsidTr="0098635C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2500" w:type="pct"/>
            <w:gridSpan w:val="3"/>
            <w:shd w:val="clear" w:color="auto" w:fill="auto"/>
          </w:tcPr>
          <w:p w:rsidR="0098635C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 w:rsidRPr="00D02DCC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Итого, количество постоянно и временно проживающих в жилом помещении лиц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98635C" w:rsidRPr="00D02DCC" w:rsidP="00CA3BB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Cs/>
                <w:i/>
                <w:sz w:val="18"/>
                <w:szCs w:val="18"/>
              </w:rPr>
              <w:t>3 человек</w:t>
            </w:r>
          </w:p>
        </w:tc>
      </w:tr>
      <w:tr w:rsidTr="00E76E10">
        <w:tblPrEx>
          <w:tblW w:w="5073" w:type="pct"/>
          <w:tblLayout w:type="fixed"/>
          <w:tblLook w:val="04A0"/>
        </w:tblPrEx>
        <w:trPr>
          <w:trHeight w:val="555"/>
        </w:trPr>
        <w:tc>
          <w:tcPr>
            <w:tcW w:w="833" w:type="pct"/>
            <w:shd w:val="clear" w:color="auto" w:fill="auto"/>
            <w:hideMark/>
          </w:tcPr>
          <w:p w:rsidR="001A6CD7" w:rsidP="001A6CD7">
            <w:pPr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Фамилия, Имя, Отчество (при наличии)</w:t>
            </w:r>
          </w:p>
          <w:p w:rsidR="001A6CD7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1A6CD7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  <w:p w:rsidR="001A6CD7" w:rsidRPr="00D02DCC" w:rsidP="001A6CD7">
            <w:pPr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Дата рождения</w:t>
            </w:r>
          </w:p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Собственник (владелец)</w:t>
            </w: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D02DC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Проживающий</w:t>
            </w:r>
          </w:p>
        </w:tc>
        <w:tc>
          <w:tcPr>
            <w:tcW w:w="833" w:type="pct"/>
            <w:shd w:val="clear" w:color="auto" w:fill="auto"/>
            <w:hideMark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Доля в праве / Совместная собственность</w:t>
            </w:r>
          </w:p>
        </w:tc>
        <w:tc>
          <w:tcPr>
            <w:tcW w:w="834" w:type="pct"/>
            <w:shd w:val="clear" w:color="auto" w:fill="auto"/>
            <w:hideMark/>
          </w:tcPr>
          <w:p w:rsidR="001A6CD7" w:rsidRPr="00D02DCC" w:rsidP="001A6CD7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D02DCC">
              <w:rPr>
                <w:rFonts w:ascii="Times New Roman" w:hAnsi="Times New Roman"/>
                <w:bCs/>
                <w:i/>
                <w:sz w:val="16"/>
                <w:szCs w:val="16"/>
              </w:rPr>
              <w:t>Дата начала регистрации  / дата окончания регистрации (проживания)</w:t>
            </w:r>
            <w:r w:rsidR="009936E3"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FF0000"/>
                <w:sz w:val="16"/>
                <w:szCs w:val="16"/>
                <w:vertAlign w:val="superscript"/>
              </w:rPr>
              <w:footnoteReference w:id="4"/>
            </w: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400"/>
        </w:trPr>
        <w:tc>
          <w:tcPr>
            <w:tcW w:w="833" w:type="pct"/>
            <w:shd w:val="clear" w:color="auto" w:fill="auto"/>
            <w:vAlign w:val="center"/>
          </w:tcPr>
          <w:p w:rsidR="000D743D" w:rsidRPr="00D02DCC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RPr="00D02DCC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RPr="00D02DCC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RPr="00D02DCC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400"/>
        </w:trPr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Segoe UI Symbol" w:hAnsi="Segoe UI Symbol" w:cs="Segoe UI Symbol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Segoe UI Symbol" w:hAnsi="Segoe UI Symbol" w:cs="Segoe UI Symbol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400"/>
        </w:trPr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Segoe UI Symbol" w:hAnsi="Segoe UI Symbol" w:cs="Segoe UI Symbol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Segoe UI Symbol" w:hAnsi="Segoe UI Symbol" w:cs="Segoe UI Symbol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  <w:tr w:rsidTr="000D743D">
        <w:tblPrEx>
          <w:tblW w:w="5073" w:type="pct"/>
          <w:tblLayout w:type="fixed"/>
          <w:tblLook w:val="04A0"/>
        </w:tblPrEx>
        <w:trPr>
          <w:trHeight w:val="400"/>
        </w:trPr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Segoe UI Symbol" w:hAnsi="Segoe UI Symbol" w:cs="Segoe UI Symbol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Segoe UI Symbol" w:hAnsi="Segoe UI Symbol" w:cs="Segoe UI Symbol"/>
                <w:bCs/>
                <w:i/>
                <w:sz w:val="16"/>
                <w:szCs w:val="16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  <w:tc>
          <w:tcPr>
            <w:tcW w:w="834" w:type="pct"/>
            <w:shd w:val="clear" w:color="auto" w:fill="auto"/>
            <w:vAlign w:val="center"/>
          </w:tcPr>
          <w:p w:rsidR="000D743D" w:rsidP="000D743D">
            <w:pPr>
              <w:jc w:val="center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</w:p>
        </w:tc>
      </w:tr>
    </w:tbl>
    <w:p w:rsidR="005F663D" w:rsidP="00D45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F1924" w:rsidRPr="006F1924" w:rsidP="006F1924">
      <w:pPr>
        <w:pStyle w:val="CommentText"/>
        <w:rPr>
          <w:rFonts w:ascii="Times New Roman" w:hAnsi="Times New Roman"/>
          <w:sz w:val="18"/>
          <w:szCs w:val="18"/>
        </w:rPr>
      </w:pPr>
      <w:r w:rsidRPr="006F1924">
        <w:rPr>
          <w:rFonts w:ascii="Times New Roman" w:hAnsi="Times New Roman"/>
          <w:sz w:val="18"/>
          <w:szCs w:val="18"/>
        </w:rPr>
        <w:t>До заключения договора прошу осуществлять предоставление коммунальных услуг, обязуюсь оплачивать фактически оказанные коммунальные услуги. Выражаю свое согласие на оплату всего объема электрической энергии, поставленного на объект энергопотребления</w:t>
      </w:r>
      <w:r w:rsidR="00724AF3">
        <w:rPr>
          <w:rFonts w:ascii="Times New Roman" w:hAnsi="Times New Roman"/>
          <w:sz w:val="18"/>
          <w:szCs w:val="18"/>
        </w:rPr>
        <w:t>.</w:t>
      </w:r>
    </w:p>
    <w:p w:rsidR="00626F4E" w:rsidP="00626F4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9525</wp:posOffset>
                </wp:positionV>
                <wp:extent cx="136525" cy="123825"/>
                <wp:effectExtent l="13970" t="7620" r="11430" b="11430"/>
                <wp:wrapNone/>
                <wp:docPr id="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width:10.75pt;height:9.75pt;margin-top:0.75pt;margin-left:10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1072"/>
            </w:pict>
          </mc:Fallback>
        </mc:AlternateContent>
      </w:r>
      <w:r>
        <w:rPr>
          <w:rFonts w:ascii="Times New Roman" w:hAnsi="Times New Roman"/>
          <w:bCs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19050</wp:posOffset>
                </wp:positionV>
                <wp:extent cx="136525" cy="123825"/>
                <wp:effectExtent l="13335" t="7620" r="1206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width:10.75pt;height:9.75pt;margin-top:1.5pt;margin-left:10.6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49024"/>
            </w:pict>
          </mc:Fallback>
        </mc:AlternateConten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Pr="008D4C97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Даю свое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согласие на отправку платежных </w:t>
      </w:r>
      <w:r w:rsidRPr="0021473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документов в рамках договора на указанную выше электронную почту без предоставления соответствующих  документов  на бумажном носителе.</w:t>
      </w:r>
    </w:p>
    <w:p w:rsidR="006D3087" w:rsidP="006F192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</w:p>
    <w:p w:rsidR="006D3087" w:rsidRPr="006D3087" w:rsidP="006D3087">
      <w:pPr>
        <w:autoSpaceDE w:val="0"/>
        <w:autoSpaceDN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Настоящим обязуюсь своевременно уведомлять об изменении сведений, предоставленных в настоящем документе, в том числе в случае смены собственника объекта недвижимости, изменения количества проживающих.</w:t>
      </w: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0D743D">
        <w:rPr>
          <w:rFonts w:ascii="Times New Roman" w:hAnsi="Times New Roman"/>
          <w:sz w:val="18"/>
          <w:szCs w:val="18"/>
        </w:rPr>
        <w:t>АО «РИЦ»</w:t>
      </w:r>
      <w:r w:rsidRPr="00397668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(ИНН </w:t>
      </w:r>
      <w:r w:rsidR="000D743D">
        <w:rPr>
          <w:rFonts w:ascii="Times New Roman" w:hAnsi="Times New Roman"/>
          <w:sz w:val="18"/>
          <w:szCs w:val="18"/>
        </w:rPr>
        <w:t>6671332911</w:t>
      </w:r>
      <w:r w:rsidR="006F1924">
        <w:rPr>
          <w:rFonts w:ascii="Times New Roman" w:hAnsi="Times New Roman"/>
          <w:sz w:val="18"/>
          <w:szCs w:val="18"/>
        </w:rPr>
        <w:t xml:space="preserve"> , </w:t>
      </w:r>
      <w:r w:rsidR="000D743D">
        <w:rPr>
          <w:rFonts w:ascii="Times New Roman" w:hAnsi="Times New Roman"/>
          <w:sz w:val="18"/>
          <w:szCs w:val="18"/>
        </w:rPr>
        <w:t>620000, обл Свердловская, г Екатеринбург, ул Мамина-Сибиряка, 140</w:t>
      </w:r>
      <w:r>
        <w:rPr>
          <w:rFonts w:ascii="Times New Roman" w:hAnsi="Times New Roman"/>
          <w:sz w:val="18"/>
          <w:szCs w:val="18"/>
        </w:rPr>
        <w:t>)</w:t>
      </w:r>
      <w:r w:rsidRPr="008D5F02">
        <w:t xml:space="preserve"> </w:t>
      </w:r>
      <w:r w:rsidRPr="008D5F02">
        <w:rPr>
          <w:rFonts w:ascii="Times New Roman" w:hAnsi="Times New Roman"/>
          <w:sz w:val="18"/>
          <w:szCs w:val="18"/>
        </w:rPr>
        <w:t>согласие на обработку моих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Ресурсоснабжающей организацией / Региональным оператором и мной, исполнения иных обязанностей, налагаемых на Ресурсоснабжающую организацию / Регионального оператора в соответствии с действующим законодательством.</w:t>
      </w:r>
    </w:p>
    <w:p w:rsidR="005158D7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D5F02">
        <w:rPr>
          <w:rFonts w:ascii="Times New Roman" w:hAnsi="Times New Roman"/>
          <w:sz w:val="18"/>
          <w:szCs w:val="1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D5F02" w:rsidP="008D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D5F02" w:rsidRPr="008D5F02" w:rsidP="008D5F02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  <w:u w:val="single"/>
        </w:rPr>
      </w:pPr>
      <w:r w:rsidRPr="008D5F02">
        <w:rPr>
          <w:b/>
          <w:sz w:val="20"/>
          <w:szCs w:val="20"/>
          <w:u w:val="single"/>
        </w:rPr>
        <w:t>Достоверность сведений, указанных в настоящем документе, подтверждаю.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D5F02">
        <w:rPr>
          <w:rFonts w:ascii="Times New Roman" w:eastAsia="Times New Roman" w:hAnsi="Times New Roman"/>
          <w:sz w:val="18"/>
          <w:szCs w:val="18"/>
          <w:lang w:eastAsia="ru-RU"/>
        </w:rPr>
        <w:t xml:space="preserve">___________________                              ______________________________                </w:t>
      </w:r>
      <w:r w:rsidRPr="008D5F02">
        <w:rPr>
          <w:rFonts w:ascii="Times New Roman" w:eastAsia="Times New Roman" w:hAnsi="Times New Roman"/>
          <w:sz w:val="18"/>
          <w:szCs w:val="18"/>
          <w:u w:val="single"/>
          <w:lang w:eastAsia="ru-RU"/>
        </w:rPr>
        <w:t>«      »                20_   г.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vertAlign w:val="superscript"/>
          <w:lang w:eastAsia="ru-RU"/>
        </w:rPr>
      </w:pPr>
      <w:r w:rsidRPr="008D5F02">
        <w:rPr>
          <w:rFonts w:ascii="Times New Roman" w:eastAsia="Times New Roman" w:hAnsi="Times New Roman"/>
          <w:i/>
          <w:sz w:val="18"/>
          <w:szCs w:val="18"/>
          <w:vertAlign w:val="superscript"/>
          <w:lang w:eastAsia="ru-RU"/>
        </w:rPr>
        <w:t xml:space="preserve">                 подпись                                                                                                     расшифровка подписи                                                                                  дата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Документы, предоставляемые потребителем для подтверждения данных при заключении договора: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заявителя;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удостоверяющий личность законного представителя заявителя, в случае обращения представителя потребителя по доверенности;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право собственности и (или) иное законное право (владения, пользования) потребителя в отношении объекта недвижимости;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Разрешение на ввод в эксплуатацию (в отношении объектов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Акт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5"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Документы, подтверждающие основание для применения понижающего коэффициента к тарифу (для договора электроснабжения)</w:t>
      </w: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footnoteReference w:id="6"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содержащий сведения о мощности применяемых устройств, с помощью которых осуществляется потребление коммунальных ресурсов;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 о выборе способа управления МКД (для помещений в МКД);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Документ, подтверждающий право получения мер социальной поддержки по оплате коммунальных услуг, предоставленные потребителю коммунальных услуг в соответствии с законодательством Российской Федерации (</w:t>
      </w:r>
      <w:r w:rsidRPr="008D5F02">
        <w:rPr>
          <w:rFonts w:ascii="Times New Roman" w:eastAsia="Times New Roman" w:hAnsi="Times New Roman"/>
          <w:i/>
          <w:sz w:val="20"/>
          <w:szCs w:val="20"/>
          <w:lang w:eastAsia="ru-RU"/>
        </w:rPr>
        <w:t>в случае предоставления таких мер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:rsidR="008D5F02" w:rsidRPr="008D5F02" w:rsidP="008D5F0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Иные документы, обязательные к предоставлению в соответствии с требованиями законодательства.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 xml:space="preserve">Принял(а) _______________________    </w:t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«______»_______________20____г.</w:t>
      </w: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D5F02" w:rsidRPr="008D5F02" w:rsidP="008D5F0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D5F02">
        <w:rPr>
          <w:rFonts w:ascii="Times New Roman" w:eastAsia="Times New Roman" w:hAnsi="Times New Roman"/>
          <w:sz w:val="20"/>
          <w:szCs w:val="20"/>
          <w:lang w:eastAsia="ru-RU"/>
        </w:rPr>
        <w:t>В случае заключения договора в отношении нескольких объектов информация предоставляется в отношении каждого.</w:t>
      </w:r>
    </w:p>
    <w:sectPr w:rsidSect="00CE7024">
      <w:footerReference w:type="even" r:id="rId9"/>
      <w:footerReference w:type="default" r:id="rId10"/>
      <w:footerReference w:type="first" r:id="rId11"/>
      <w:pgSz w:w="11906" w:h="16838"/>
      <w:pgMar w:top="709" w:right="850" w:bottom="426" w:left="993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790"/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4" name="WordArt 1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43D" w:rsidP="000D74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2049" type="#_x0000_t202" alt="Watermark_2802" style="width:184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o:lock v:ext="edit" shapetype="t"/>
              <v:textbox style="mso-fit-shape-to-text:t">
                <w:txbxContent>
                  <w:p w:rsidR="000D743D" w:rsidP="000D743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WordArt 2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43D" w:rsidP="000D74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2050" type="#_x0000_t202" alt="Watermark_2721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1312" filled="f" stroked="f">
              <o:lock v:ext="edit" shapetype="t"/>
              <v:textbox style="mso-fit-shape-to-text:t">
                <w:txbxContent>
                  <w:p w:rsidR="000D743D" w:rsidP="000D743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ID:2732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6E3" w:rsidP="009936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</w:rPr>
    </w:pPr>
  </w:p>
  <w:p w:rsidR="009936E3" w:rsidRPr="009936E3" w:rsidP="009936E3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</w:rPr>
    </w:pPr>
    <w:r w:rsidRPr="009936E3">
      <w:rPr>
        <w:rFonts w:ascii="Times New Roman" w:hAnsi="Times New Roman"/>
        <w:i/>
      </w:rPr>
      <w:t>Подпись потребителя / представителя</w:t>
    </w:r>
    <w:r w:rsidRPr="009936E3">
      <w:rPr>
        <w:rFonts w:ascii="Times New Roman" w:hAnsi="Times New Roman"/>
        <w:i/>
      </w:rPr>
      <w:tab/>
    </w:r>
    <w:r w:rsidRPr="009936E3">
      <w:rPr>
        <w:rFonts w:ascii="Times New Roman" w:hAnsi="Times New Roman"/>
        <w:i/>
      </w:rPr>
      <w:tab/>
      <w:t xml:space="preserve"> __________________</w:t>
    </w:r>
  </w:p>
  <w:p w:rsidR="009936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02790"/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2" name="WordArt 3" descr="Watermark_280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43D" w:rsidP="000D74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2051" type="#_x0000_t202" alt="Watermark_2802" style="width:184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5408" filled="f" stroked="f">
              <o:lock v:ext="edit" shapetype="t"/>
              <v:textbox style="mso-fit-shape-to-text:t">
                <w:txbxContent>
                  <w:p w:rsidR="000D743D" w:rsidP="000D743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:rsidR="00B02790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" name="WordArt 4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743D" w:rsidP="000D743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2052" type="#_x0000_t202" alt="Watermark_2721" style="width:176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63360" filled="f" stroked="f">
              <o:lock v:ext="edit" shapetype="t"/>
              <v:textbox style="mso-fit-shape-to-text:t">
                <w:txbxContent>
                  <w:p w:rsidR="000D743D" w:rsidP="000D743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ID:2732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D743D" w:rsidP="00B02790">
      <w:pPr>
        <w:spacing w:after="0" w:line="240" w:lineRule="auto"/>
      </w:pPr>
      <w:r>
        <w:separator/>
      </w:r>
    </w:p>
  </w:footnote>
  <w:footnote w:type="continuationSeparator" w:id="1">
    <w:p w:rsidR="000D743D" w:rsidP="00B02790">
      <w:pPr>
        <w:spacing w:after="0" w:line="240" w:lineRule="auto"/>
      </w:pPr>
      <w:r>
        <w:continuationSeparator/>
      </w:r>
    </w:p>
  </w:footnote>
  <w:footnote w:id="2">
    <w:p w:rsidR="00E472C3" w:rsidRPr="005B4937" w:rsidP="00E472C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E472C3">
        <w:rPr>
          <w:rStyle w:val="FootnoteReference"/>
          <w:rFonts w:ascii="Symbol" w:hAnsi="Symbol"/>
        </w:rPr>
        <w:sym w:font="Symbol" w:char="F02A"/>
      </w:r>
      <w:r>
        <w:t xml:space="preserve"> </w:t>
      </w:r>
      <w:r w:rsidRPr="005B4937">
        <w:rPr>
          <w:rFonts w:ascii="Times New Roman" w:hAnsi="Times New Roman"/>
          <w:sz w:val="16"/>
          <w:szCs w:val="16"/>
        </w:rPr>
        <w:t>Настоящий документ подтверждает наличие договора на оказание коммунальных услуг, заключенного по форме Правил № 354 (в части услуги по обращению с твердыми коммунальными отходами – по форме, утвержденной постановления Правительства № 1156 от 12.11.2016).</w:t>
      </w:r>
    </w:p>
    <w:p w:rsidR="00E472C3" w:rsidRPr="00E472C3" w:rsidP="00E472C3">
      <w:pPr>
        <w:pStyle w:val="FootnoteText"/>
      </w:pPr>
      <w:r w:rsidRPr="005B4937">
        <w:rPr>
          <w:rFonts w:ascii="Times New Roman" w:hAnsi="Times New Roman"/>
          <w:sz w:val="16"/>
          <w:szCs w:val="16"/>
        </w:rPr>
        <w:t xml:space="preserve">При необходимости оформления договора в письменной форме, </w:t>
      </w:r>
      <w:r>
        <w:rPr>
          <w:rFonts w:ascii="Times New Roman" w:hAnsi="Times New Roman"/>
          <w:sz w:val="16"/>
          <w:szCs w:val="16"/>
        </w:rPr>
        <w:t>должна быть проставлена отметка</w:t>
      </w:r>
      <w:r w:rsidRPr="005B4937">
        <w:rPr>
          <w:rFonts w:ascii="Times New Roman" w:hAnsi="Times New Roman"/>
          <w:sz w:val="16"/>
          <w:szCs w:val="16"/>
        </w:rPr>
        <w:t xml:space="preserve"> </w:t>
      </w:r>
      <w:r w:rsidRPr="00E472C3" w:rsidR="000D743D">
        <w:rPr>
          <w:rFonts w:ascii="Times New Roman" w:hAnsi="Times New Roman"/>
          <w:noProof/>
          <w:sz w:val="16"/>
          <w:szCs w:val="16"/>
          <w:lang w:eastAsia="ru-RU"/>
        </w:rPr>
        <w:drawing>
          <wp:inline distT="0" distB="0" distL="0" distR="0">
            <wp:extent cx="209550" cy="200025"/>
            <wp:effectExtent l="0" t="0" r="0" b="9525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37391" name="Рисунок 1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5ADD">
        <w:rPr>
          <w:rFonts w:ascii="Times New Roman" w:hAnsi="Times New Roman"/>
          <w:sz w:val="16"/>
          <w:szCs w:val="16"/>
        </w:rPr>
        <w:t>,</w:t>
      </w:r>
      <w:r w:rsidRPr="005B4937">
        <w:rPr>
          <w:rFonts w:ascii="Times New Roman" w:hAnsi="Times New Roman"/>
          <w:sz w:val="16"/>
          <w:szCs w:val="16"/>
        </w:rPr>
        <w:t xml:space="preserve"> при проставлении отметки договор будет направлен по адресу регистрации, указанному в настоящем документе, в установленные сроки. После получения документа, один экземпляр должен быть подписан и предоставлен в ЦОК</w:t>
      </w:r>
      <w:r>
        <w:rPr>
          <w:rFonts w:ascii="Times New Roman" w:hAnsi="Times New Roman"/>
          <w:sz w:val="16"/>
          <w:szCs w:val="16"/>
        </w:rPr>
        <w:t xml:space="preserve"> или направлен по адресу: </w:t>
      </w:r>
      <w:r w:rsidRPr="00E472C3">
        <w:rPr>
          <w:rFonts w:ascii="Times New Roman" w:hAnsi="Times New Roman"/>
          <w:sz w:val="16"/>
          <w:szCs w:val="16"/>
        </w:rPr>
        <w:t>~~</w:t>
      </w:r>
      <w:r>
        <w:rPr>
          <w:rFonts w:ascii="Times New Roman" w:hAnsi="Times New Roman"/>
          <w:sz w:val="16"/>
          <w:szCs w:val="16"/>
        </w:rPr>
        <w:t>АдресСотрудника</w:t>
      </w:r>
      <w:r w:rsidRPr="00E472C3">
        <w:rPr>
          <w:rFonts w:ascii="Times New Roman" w:hAnsi="Times New Roman"/>
          <w:sz w:val="16"/>
          <w:szCs w:val="16"/>
        </w:rPr>
        <w:t>~~</w:t>
      </w:r>
      <w:r w:rsidRPr="005B4937">
        <w:rPr>
          <w:rFonts w:ascii="Times New Roman" w:hAnsi="Times New Roman"/>
          <w:sz w:val="16"/>
          <w:szCs w:val="16"/>
        </w:rPr>
        <w:t>.</w:t>
      </w:r>
    </w:p>
  </w:footnote>
  <w:footnote w:id="3">
    <w:p w:rsidR="005F663D" w:rsidRPr="00E164D4" w:rsidP="005F663D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</w:t>
      </w:r>
      <w:r w:rsidRPr="00E164D4" w:rsidR="00E164D4">
        <w:rPr>
          <w:rFonts w:ascii="Times New Roman" w:hAnsi="Times New Roman"/>
          <w:sz w:val="16"/>
          <w:szCs w:val="16"/>
        </w:rPr>
        <w:t>При указании будет использован для доведения сообщений посредством телефонного оповещения, в том числе в автоматическом режиме (услуга автодозвона), а также путем направления информационной рассылки посредством</w:t>
      </w:r>
      <w:r w:rsidRPr="00B76D95" w:rsidR="00E164D4">
        <w:t xml:space="preserve"> </w:t>
      </w:r>
      <w:r w:rsidRPr="00E164D4" w:rsidR="00E164D4">
        <w:rPr>
          <w:rFonts w:ascii="Times New Roman" w:hAnsi="Times New Roman"/>
          <w:sz w:val="16"/>
          <w:szCs w:val="16"/>
        </w:rPr>
        <w:t>СМС-сообщения, в целях информирования, в том числе извещения, уведомления, предупреждения, в случаях, предусмотренных Правилами № 354.</w:t>
      </w:r>
    </w:p>
  </w:footnote>
  <w:footnote w:id="4">
    <w:p w:rsidR="009936E3" w:rsidP="009936E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Если физическое лицо не снято с регистрационного учета, то указывается прочерк (например, «19.12.1980 / -»)</w:t>
      </w:r>
    </w:p>
    <w:p w:rsidR="009936E3" w:rsidRPr="00A86777" w:rsidP="009936E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A86777">
        <w:rPr>
          <w:rFonts w:ascii="Times New Roman" w:hAnsi="Times New Roman"/>
          <w:sz w:val="16"/>
          <w:szCs w:val="16"/>
        </w:rPr>
        <w:t>Если физическое лицо не зарегистрировано, то указывается «фактическое место жительства без регистрации».</w:t>
      </w:r>
    </w:p>
  </w:footnote>
  <w:footnote w:id="5">
    <w:p w:rsidR="008D5F02" w:rsidRPr="00DC4FF7" w:rsidP="008D5F02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Не предоставляется</w:t>
      </w:r>
      <w:r>
        <w:rPr>
          <w:rFonts w:ascii="Times New Roman" w:hAnsi="Times New Roman"/>
          <w:sz w:val="16"/>
          <w:szCs w:val="16"/>
        </w:rPr>
        <w:t>,</w:t>
      </w:r>
      <w:r w:rsidRPr="00DC4FF7">
        <w:rPr>
          <w:rFonts w:ascii="Times New Roman" w:hAnsi="Times New Roman"/>
          <w:sz w:val="16"/>
          <w:szCs w:val="16"/>
        </w:rPr>
        <w:t xml:space="preserve"> если заявитель обращается за заключением договора в отношении энергопринимающих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на дату обращения не истек.</w:t>
      </w:r>
    </w:p>
  </w:footnote>
  <w:footnote w:id="6">
    <w:p w:rsidR="008D5F02" w:rsidRPr="00DC4FF7" w:rsidP="008D5F02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DC4FF7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DC4FF7">
        <w:rPr>
          <w:rFonts w:ascii="Times New Roman" w:hAnsi="Times New Roman"/>
          <w:sz w:val="16"/>
          <w:szCs w:val="16"/>
        </w:rPr>
        <w:t xml:space="preserve"> Предоставляются при наличии.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8E137E"/>
    <w:multiLevelType w:val="hybridMultilevel"/>
    <w:tmpl w:val="967A4AC2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F4588"/>
    <w:multiLevelType w:val="multilevel"/>
    <w:tmpl w:val="14F8E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1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0195E"/>
    <w:multiLevelType w:val="hybridMultilevel"/>
    <w:tmpl w:val="0B0C4A4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3644EE"/>
    <w:multiLevelType w:val="hybridMultilevel"/>
    <w:tmpl w:val="4434FF2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trackRevisions/>
  <w:defaultTabStop w:val="708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FC"/>
    <w:rsid w:val="00033BA2"/>
    <w:rsid w:val="000362D9"/>
    <w:rsid w:val="00056546"/>
    <w:rsid w:val="00063D30"/>
    <w:rsid w:val="00091225"/>
    <w:rsid w:val="000928B7"/>
    <w:rsid w:val="000A3FA0"/>
    <w:rsid w:val="000B188C"/>
    <w:rsid w:val="000C518C"/>
    <w:rsid w:val="000D4644"/>
    <w:rsid w:val="000D743D"/>
    <w:rsid w:val="000E643A"/>
    <w:rsid w:val="0010026F"/>
    <w:rsid w:val="00160D85"/>
    <w:rsid w:val="00183189"/>
    <w:rsid w:val="001A6CD7"/>
    <w:rsid w:val="001B098A"/>
    <w:rsid w:val="0021473F"/>
    <w:rsid w:val="00214D7D"/>
    <w:rsid w:val="00223542"/>
    <w:rsid w:val="00244777"/>
    <w:rsid w:val="00251B4C"/>
    <w:rsid w:val="002674F8"/>
    <w:rsid w:val="0027795C"/>
    <w:rsid w:val="00292A8F"/>
    <w:rsid w:val="0029616A"/>
    <w:rsid w:val="002D4A10"/>
    <w:rsid w:val="002F0329"/>
    <w:rsid w:val="002F3AF4"/>
    <w:rsid w:val="00304C1F"/>
    <w:rsid w:val="00321710"/>
    <w:rsid w:val="00370DD1"/>
    <w:rsid w:val="00372D97"/>
    <w:rsid w:val="00373728"/>
    <w:rsid w:val="00375489"/>
    <w:rsid w:val="0039099B"/>
    <w:rsid w:val="00394387"/>
    <w:rsid w:val="00397668"/>
    <w:rsid w:val="003C1D33"/>
    <w:rsid w:val="003C4611"/>
    <w:rsid w:val="003F7133"/>
    <w:rsid w:val="004079F0"/>
    <w:rsid w:val="00413DA2"/>
    <w:rsid w:val="00417F47"/>
    <w:rsid w:val="004254DA"/>
    <w:rsid w:val="00425C97"/>
    <w:rsid w:val="00437301"/>
    <w:rsid w:val="00465E3F"/>
    <w:rsid w:val="004914A7"/>
    <w:rsid w:val="004A6694"/>
    <w:rsid w:val="004E7F57"/>
    <w:rsid w:val="005158D7"/>
    <w:rsid w:val="00524302"/>
    <w:rsid w:val="0052663A"/>
    <w:rsid w:val="00534D7E"/>
    <w:rsid w:val="00560C6D"/>
    <w:rsid w:val="005660C9"/>
    <w:rsid w:val="00597AC9"/>
    <w:rsid w:val="005A4B4A"/>
    <w:rsid w:val="005B3D92"/>
    <w:rsid w:val="005B4937"/>
    <w:rsid w:val="005B70CB"/>
    <w:rsid w:val="005C467F"/>
    <w:rsid w:val="005C6745"/>
    <w:rsid w:val="005D15F1"/>
    <w:rsid w:val="005D2967"/>
    <w:rsid w:val="005E5AB8"/>
    <w:rsid w:val="005E66EA"/>
    <w:rsid w:val="005E76A9"/>
    <w:rsid w:val="005F663D"/>
    <w:rsid w:val="00603525"/>
    <w:rsid w:val="00617595"/>
    <w:rsid w:val="006216B3"/>
    <w:rsid w:val="00626F4E"/>
    <w:rsid w:val="00652DCA"/>
    <w:rsid w:val="00665327"/>
    <w:rsid w:val="006712BB"/>
    <w:rsid w:val="00691A2F"/>
    <w:rsid w:val="006A1634"/>
    <w:rsid w:val="006A5109"/>
    <w:rsid w:val="006D3087"/>
    <w:rsid w:val="006D5096"/>
    <w:rsid w:val="006D6AA7"/>
    <w:rsid w:val="006E522B"/>
    <w:rsid w:val="006E6253"/>
    <w:rsid w:val="006F1924"/>
    <w:rsid w:val="006F272E"/>
    <w:rsid w:val="00711482"/>
    <w:rsid w:val="00724AF3"/>
    <w:rsid w:val="00731542"/>
    <w:rsid w:val="00733A53"/>
    <w:rsid w:val="00744E7C"/>
    <w:rsid w:val="00745C9D"/>
    <w:rsid w:val="007643CB"/>
    <w:rsid w:val="0077130A"/>
    <w:rsid w:val="007C4F57"/>
    <w:rsid w:val="007D5963"/>
    <w:rsid w:val="0080358F"/>
    <w:rsid w:val="00812CAD"/>
    <w:rsid w:val="00831315"/>
    <w:rsid w:val="0083131E"/>
    <w:rsid w:val="0084300F"/>
    <w:rsid w:val="00845831"/>
    <w:rsid w:val="008552AD"/>
    <w:rsid w:val="00863B8D"/>
    <w:rsid w:val="00892684"/>
    <w:rsid w:val="008A71C1"/>
    <w:rsid w:val="008B7225"/>
    <w:rsid w:val="008D4912"/>
    <w:rsid w:val="008D4C97"/>
    <w:rsid w:val="008D5F02"/>
    <w:rsid w:val="008E22BC"/>
    <w:rsid w:val="008F01FB"/>
    <w:rsid w:val="008F7CC4"/>
    <w:rsid w:val="00913872"/>
    <w:rsid w:val="009311BF"/>
    <w:rsid w:val="0094287A"/>
    <w:rsid w:val="0098186D"/>
    <w:rsid w:val="0098635C"/>
    <w:rsid w:val="009936E3"/>
    <w:rsid w:val="009A5F0E"/>
    <w:rsid w:val="009E3331"/>
    <w:rsid w:val="009F6EFA"/>
    <w:rsid w:val="00A00C79"/>
    <w:rsid w:val="00A10DBC"/>
    <w:rsid w:val="00A520EE"/>
    <w:rsid w:val="00A660D9"/>
    <w:rsid w:val="00A86777"/>
    <w:rsid w:val="00AB6AA8"/>
    <w:rsid w:val="00AC4A90"/>
    <w:rsid w:val="00B01C13"/>
    <w:rsid w:val="00B02790"/>
    <w:rsid w:val="00B02F85"/>
    <w:rsid w:val="00B0487E"/>
    <w:rsid w:val="00B33F34"/>
    <w:rsid w:val="00B42164"/>
    <w:rsid w:val="00B44D02"/>
    <w:rsid w:val="00B73A5A"/>
    <w:rsid w:val="00B76D95"/>
    <w:rsid w:val="00B94255"/>
    <w:rsid w:val="00B96440"/>
    <w:rsid w:val="00BF6035"/>
    <w:rsid w:val="00C104F7"/>
    <w:rsid w:val="00C316F1"/>
    <w:rsid w:val="00C42178"/>
    <w:rsid w:val="00C42C01"/>
    <w:rsid w:val="00C52E3B"/>
    <w:rsid w:val="00C66182"/>
    <w:rsid w:val="00C720AC"/>
    <w:rsid w:val="00C96B6D"/>
    <w:rsid w:val="00CA3BB6"/>
    <w:rsid w:val="00CC0A03"/>
    <w:rsid w:val="00CC1C6D"/>
    <w:rsid w:val="00CE466B"/>
    <w:rsid w:val="00CE7024"/>
    <w:rsid w:val="00D017A6"/>
    <w:rsid w:val="00D02241"/>
    <w:rsid w:val="00D02DCC"/>
    <w:rsid w:val="00D12771"/>
    <w:rsid w:val="00D22546"/>
    <w:rsid w:val="00D25A7B"/>
    <w:rsid w:val="00D26E85"/>
    <w:rsid w:val="00D3206F"/>
    <w:rsid w:val="00D4072F"/>
    <w:rsid w:val="00D4347A"/>
    <w:rsid w:val="00D45297"/>
    <w:rsid w:val="00D75A7A"/>
    <w:rsid w:val="00DA5ADD"/>
    <w:rsid w:val="00DB1D48"/>
    <w:rsid w:val="00DC4C09"/>
    <w:rsid w:val="00DC4FF7"/>
    <w:rsid w:val="00DD340F"/>
    <w:rsid w:val="00DD5314"/>
    <w:rsid w:val="00DE6DC7"/>
    <w:rsid w:val="00DF7A58"/>
    <w:rsid w:val="00E164D4"/>
    <w:rsid w:val="00E379B0"/>
    <w:rsid w:val="00E42342"/>
    <w:rsid w:val="00E472C3"/>
    <w:rsid w:val="00E606A3"/>
    <w:rsid w:val="00E62CCE"/>
    <w:rsid w:val="00E766AF"/>
    <w:rsid w:val="00E76E10"/>
    <w:rsid w:val="00EB2A6B"/>
    <w:rsid w:val="00EE24A9"/>
    <w:rsid w:val="00F00B1A"/>
    <w:rsid w:val="00F3204D"/>
    <w:rsid w:val="00F441AF"/>
    <w:rsid w:val="00F54E80"/>
    <w:rsid w:val="00F718F5"/>
    <w:rsid w:val="00F8059D"/>
    <w:rsid w:val="00F848C8"/>
    <w:rsid w:val="00FA53C6"/>
    <w:rsid w:val="00FE685A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23FA94A4-BCDE-4F27-9C33-7CE2FF26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a"/>
    <w:uiPriority w:val="99"/>
    <w:unhideWhenUsed/>
    <w:rsid w:val="00D11C1D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link w:val="FootnoteText"/>
    <w:uiPriority w:val="99"/>
    <w:rsid w:val="00D11C1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11C1D"/>
    <w:rPr>
      <w:vertAlign w:val="superscript"/>
    </w:rPr>
  </w:style>
  <w:style w:type="table" w:styleId="TableGrid">
    <w:name w:val="Table Grid"/>
    <w:basedOn w:val="TableNormal"/>
    <w:uiPriority w:val="59"/>
    <w:rsid w:val="00D1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Ариал"/>
    <w:basedOn w:val="Normal"/>
    <w:qFormat/>
    <w:rsid w:val="00DD1644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BalloonText">
    <w:name w:val="Balloon Text"/>
    <w:basedOn w:val="Normal"/>
    <w:link w:val="a1"/>
    <w:uiPriority w:val="99"/>
    <w:semiHidden/>
    <w:unhideWhenUsed/>
    <w:rsid w:val="008F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8F53F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037D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paragraph" w:styleId="Header">
    <w:name w:val="header"/>
    <w:basedOn w:val="Normal"/>
    <w:link w:val="a2"/>
    <w:uiPriority w:val="99"/>
    <w:unhideWhenUsed/>
    <w:rsid w:val="002318D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2318DF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B741D"/>
    <w:rPr>
      <w:sz w:val="16"/>
      <w:szCs w:val="16"/>
    </w:rPr>
  </w:style>
  <w:style w:type="paragraph" w:styleId="CommentText">
    <w:name w:val="annotation text"/>
    <w:basedOn w:val="Normal"/>
    <w:link w:val="a3"/>
    <w:uiPriority w:val="99"/>
    <w:semiHidden/>
    <w:unhideWhenUsed/>
    <w:rsid w:val="00BB741D"/>
    <w:rPr>
      <w:sz w:val="20"/>
      <w:szCs w:val="20"/>
    </w:rPr>
  </w:style>
  <w:style w:type="character" w:customStyle="1" w:styleId="a3">
    <w:name w:val="Текст примечания Знак"/>
    <w:link w:val="CommentText"/>
    <w:uiPriority w:val="99"/>
    <w:semiHidden/>
    <w:rsid w:val="00BB741D"/>
    <w:rPr>
      <w:lang w:eastAsia="en-US"/>
    </w:rPr>
  </w:style>
  <w:style w:type="paragraph" w:styleId="CommentSubject">
    <w:name w:val="annotation subject"/>
    <w:basedOn w:val="CommentText"/>
    <w:next w:val="CommentText"/>
    <w:link w:val="a4"/>
    <w:uiPriority w:val="99"/>
    <w:semiHidden/>
    <w:unhideWhenUsed/>
    <w:rsid w:val="00BB741D"/>
    <w:rPr>
      <w:b/>
      <w:bCs/>
    </w:rPr>
  </w:style>
  <w:style w:type="character" w:customStyle="1" w:styleId="a4">
    <w:name w:val="Тема примечания Знак"/>
    <w:link w:val="CommentSubject"/>
    <w:uiPriority w:val="99"/>
    <w:semiHidden/>
    <w:rsid w:val="00BB741D"/>
    <w:rPr>
      <w:b/>
      <w:bCs/>
      <w:lang w:eastAsia="en-US"/>
    </w:rPr>
  </w:style>
  <w:style w:type="paragraph" w:styleId="Footer">
    <w:name w:val="footer"/>
    <w:basedOn w:val="Normal"/>
    <w:link w:val="a5"/>
    <w:uiPriority w:val="99"/>
    <w:unhideWhenUsed/>
    <w:rsid w:val="0066532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65327"/>
    <w:rPr>
      <w:sz w:val="22"/>
      <w:szCs w:val="22"/>
      <w:lang w:eastAsia="en-US"/>
    </w:rPr>
  </w:style>
  <w:style w:type="paragraph" w:styleId="EndnoteText">
    <w:name w:val="endnote text"/>
    <w:basedOn w:val="Normal"/>
    <w:link w:val="a6"/>
    <w:uiPriority w:val="99"/>
    <w:semiHidden/>
    <w:unhideWhenUsed/>
    <w:rsid w:val="00370DD1"/>
    <w:rPr>
      <w:sz w:val="20"/>
      <w:szCs w:val="20"/>
    </w:rPr>
  </w:style>
  <w:style w:type="character" w:customStyle="1" w:styleId="a6">
    <w:name w:val="Текст концевой сноски Знак"/>
    <w:link w:val="EndnoteText"/>
    <w:uiPriority w:val="99"/>
    <w:semiHidden/>
    <w:rsid w:val="00370DD1"/>
    <w:rPr>
      <w:lang w:eastAsia="en-US"/>
    </w:rPr>
  </w:style>
  <w:style w:type="character" w:styleId="EndnoteReference">
    <w:name w:val="endnote reference"/>
    <w:uiPriority w:val="99"/>
    <w:semiHidden/>
    <w:unhideWhenUsed/>
    <w:rsid w:val="00370DD1"/>
    <w:rPr>
      <w:vertAlign w:val="superscript"/>
    </w:rPr>
  </w:style>
  <w:style w:type="table" w:customStyle="1" w:styleId="1">
    <w:name w:val="Сетка таблицы1"/>
    <w:basedOn w:val="TableNormal"/>
    <w:next w:val="TableGrid"/>
    <w:uiPriority w:val="39"/>
    <w:rsid w:val="005F663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D5F0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0D743D"/>
    <w:pPr>
      <w:spacing w:before="100" w:beforeAutospacing="1" w:after="100" w:afterAutospacing="1" w:line="240" w:lineRule="auto"/>
    </w:pPr>
    <w:rPr>
      <w:rFonts w:ascii="Times New Roman" w:hAnsi="Times New Roman"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footer" Target="footer1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974F-0D39-4A4D-A597-CD8C667C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06EE4-FBC5-4D8F-82B4-9045E741A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E40D9-73CE-4736-9240-5068BA93E141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e86b4f3-af7f-457d-9594-a05f1006dc5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53CB52B-5CF9-40E9-8DCB-5647B4A6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9E6C4A53</Template>
  <TotalTime>4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Елена Васильевна</dc:creator>
  <cp:lastModifiedBy>Власова Елена Васильевна</cp:lastModifiedBy>
  <cp:revision>1</cp:revision>
  <cp:lastPrinted>1601-01-01T00:00:00Z</cp:lastPrinted>
  <dcterms:created xsi:type="dcterms:W3CDTF">2023-10-13T11:11:00Z</dcterms:created>
  <dcterms:modified xsi:type="dcterms:W3CDTF">2023-10-13T11:15:00Z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